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AF" w:rsidRPr="00272400" w:rsidRDefault="009679AF" w:rsidP="00272400">
      <w:pPr>
        <w:jc w:val="center"/>
        <w:outlineLvl w:val="0"/>
        <w:rPr>
          <w:rFonts w:ascii="Arial" w:hAnsi="Arial" w:cs="Arial"/>
          <w:i/>
          <w:lang w:val="en-GB"/>
        </w:rPr>
      </w:pPr>
      <w:r w:rsidRPr="00272400">
        <w:rPr>
          <w:rFonts w:ascii="Arial" w:hAnsi="Arial" w:cs="Arial"/>
          <w:i/>
          <w:lang w:val="en-GB"/>
        </w:rPr>
        <w:t>Službeno zaglavlje</w:t>
      </w:r>
    </w:p>
    <w:p w:rsidR="009679AF" w:rsidRPr="00C02B21" w:rsidRDefault="009679AF" w:rsidP="00DD3EBD">
      <w:pPr>
        <w:jc w:val="both"/>
        <w:outlineLvl w:val="0"/>
        <w:rPr>
          <w:rFonts w:ascii="Arial" w:hAnsi="Arial" w:cs="Arial"/>
          <w:lang w:val="en-GB"/>
        </w:rPr>
      </w:pPr>
    </w:p>
    <w:p w:rsidR="009679AF" w:rsidRPr="00C02B21" w:rsidRDefault="009679AF" w:rsidP="00DD3EBD">
      <w:pPr>
        <w:jc w:val="both"/>
        <w:outlineLvl w:val="0"/>
        <w:rPr>
          <w:rFonts w:ascii="Arial" w:hAnsi="Arial" w:cs="Arial"/>
          <w:lang w:val="en-GB"/>
        </w:rPr>
      </w:pPr>
    </w:p>
    <w:p w:rsidR="009679AF" w:rsidRPr="00604DA4" w:rsidRDefault="009679AF" w:rsidP="001253BC">
      <w:pPr>
        <w:jc w:val="both"/>
        <w:rPr>
          <w:rFonts w:ascii="Arial" w:hAnsi="Arial" w:cs="Arial"/>
          <w:b/>
          <w:smallCaps/>
          <w:lang w:val="en-GB"/>
        </w:rPr>
      </w:pP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</w:p>
    <w:p w:rsidR="009679AF" w:rsidRPr="00604DA4" w:rsidRDefault="009679AF" w:rsidP="001253BC">
      <w:pPr>
        <w:jc w:val="both"/>
        <w:rPr>
          <w:rFonts w:ascii="Arial" w:hAnsi="Arial" w:cs="Arial"/>
          <w:b/>
          <w:smallCaps/>
          <w:lang w:val="en-GB"/>
        </w:rPr>
      </w:pPr>
    </w:p>
    <w:p w:rsidR="009679AF" w:rsidRPr="00604DA4" w:rsidRDefault="009679AF" w:rsidP="00604DA4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  <w:lang w:val="hr-HR" w:eastAsia="bg-BG"/>
        </w:rPr>
      </w:pPr>
      <w:r w:rsidRPr="00604DA4">
        <w:rPr>
          <w:rFonts w:ascii="Arial" w:hAnsi="Arial" w:cs="Arial"/>
          <w:b/>
          <w:sz w:val="28"/>
          <w:szCs w:val="32"/>
          <w:lang w:val="hr-HR" w:eastAsia="bg-BG"/>
        </w:rPr>
        <w:t>Izjava</w:t>
      </w:r>
      <w:r w:rsidRPr="00604DA4">
        <w:rPr>
          <w:rFonts w:ascii="Arial" w:hAnsi="Arial" w:cs="Arial"/>
          <w:b/>
          <w:sz w:val="32"/>
          <w:szCs w:val="32"/>
          <w:lang w:val="hr-HR" w:eastAsia="bg-BG"/>
        </w:rPr>
        <w:t xml:space="preserve"> </w:t>
      </w:r>
    </w:p>
    <w:p w:rsidR="009679AF" w:rsidRPr="00604DA4" w:rsidRDefault="009679AF" w:rsidP="00604DA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hr-HR" w:eastAsia="bg-BG"/>
        </w:rPr>
      </w:pPr>
      <w:r w:rsidRPr="00604DA4">
        <w:rPr>
          <w:rFonts w:ascii="Arial" w:hAnsi="Arial" w:cs="Arial"/>
          <w:b/>
          <w:sz w:val="24"/>
          <w:szCs w:val="24"/>
          <w:lang w:val="bg-BG" w:eastAsia="bg-BG"/>
        </w:rPr>
        <w:t xml:space="preserve"> </w:t>
      </w:r>
      <w:r w:rsidRPr="00604DA4">
        <w:rPr>
          <w:rFonts w:ascii="Arial" w:hAnsi="Arial" w:cs="Arial"/>
          <w:b/>
          <w:sz w:val="24"/>
          <w:szCs w:val="24"/>
          <w:lang w:val="hr-HR" w:eastAsia="bg-BG"/>
        </w:rPr>
        <w:t>o nepostojanju dvostrukog financiranja aktivnosti projekta iz drugih projekata, programa ili sustava financiranja iz javnih sredstava državnog proračuna i/ili proračuna Europske Unije</w:t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:rsidR="009679AF" w:rsidRPr="00604DA4" w:rsidRDefault="009679AF" w:rsidP="00604DA4">
      <w:pPr>
        <w:jc w:val="both"/>
        <w:outlineLvl w:val="1"/>
        <w:rPr>
          <w:rFonts w:ascii="Arial" w:hAnsi="Arial" w:cs="Arial"/>
          <w:spacing w:val="20"/>
          <w:lang w:val="bg-BG" w:eastAsia="bg-BG"/>
        </w:rPr>
      </w:pPr>
      <w:r>
        <w:rPr>
          <w:rFonts w:ascii="Arial" w:hAnsi="Arial" w:cs="Arial"/>
          <w:bCs/>
          <w:iCs/>
          <w:spacing w:val="20"/>
          <w:lang w:val="hr-HR" w:eastAsia="bg-BG"/>
        </w:rPr>
        <w:t>Prijavitelj</w:t>
      </w:r>
      <w:r w:rsidRPr="00604DA4">
        <w:rPr>
          <w:rFonts w:ascii="Arial" w:hAnsi="Arial" w:cs="Arial"/>
          <w:bCs/>
          <w:iCs/>
          <w:spacing w:val="20"/>
          <w:lang w:val="bg-BG" w:eastAsia="bg-BG"/>
        </w:rPr>
        <w:t>:</w:t>
      </w:r>
      <w:r>
        <w:rPr>
          <w:rFonts w:ascii="Arial" w:hAnsi="Arial" w:cs="Arial"/>
          <w:bCs/>
          <w:iCs/>
          <w:spacing w:val="20"/>
          <w:lang w:val="hr-HR" w:eastAsia="bg-BG"/>
        </w:rPr>
        <w:t xml:space="preserve"> </w:t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iCs/>
          <w:lang w:val="bg-BG" w:eastAsia="fr-FR"/>
        </w:rPr>
      </w:pPr>
    </w:p>
    <w:p w:rsidR="009679AF" w:rsidRDefault="009679AF" w:rsidP="00B83891">
      <w:pPr>
        <w:jc w:val="both"/>
        <w:rPr>
          <w:rFonts w:ascii="Arial" w:hAnsi="Arial" w:cs="Arial"/>
          <w:i/>
          <w:spacing w:val="20"/>
          <w:lang w:val="hr-HR" w:eastAsia="fr-FR"/>
        </w:rPr>
      </w:pPr>
      <w:r w:rsidRPr="00604DA4">
        <w:rPr>
          <w:rFonts w:ascii="Arial" w:hAnsi="Arial" w:cs="Arial"/>
          <w:spacing w:val="20"/>
          <w:lang w:val="hr-HR" w:eastAsia="fr-FR"/>
        </w:rPr>
        <w:t>Projekt</w:t>
      </w:r>
      <w:r w:rsidRPr="00604DA4">
        <w:rPr>
          <w:rFonts w:ascii="Arial" w:hAnsi="Arial" w:cs="Arial"/>
          <w:spacing w:val="20"/>
          <w:lang w:val="bg-BG" w:eastAsia="fr-FR"/>
        </w:rPr>
        <w:t xml:space="preserve"> :</w:t>
      </w:r>
      <w:r>
        <w:rPr>
          <w:rFonts w:ascii="Arial" w:hAnsi="Arial" w:cs="Arial"/>
          <w:spacing w:val="20"/>
          <w:lang w:val="hr-HR" w:eastAsia="fr-FR"/>
        </w:rPr>
        <w:t xml:space="preserve"> </w:t>
      </w:r>
    </w:p>
    <w:p w:rsidR="009679AF" w:rsidRPr="00BA6579" w:rsidRDefault="009679AF" w:rsidP="00604DA4">
      <w:pPr>
        <w:jc w:val="center"/>
        <w:rPr>
          <w:rFonts w:ascii="Arial" w:hAnsi="Arial" w:cs="Arial"/>
          <w:i/>
          <w:spacing w:val="20"/>
          <w:lang w:val="hr-HR" w:eastAsia="fr-FR"/>
        </w:rPr>
      </w:pPr>
    </w:p>
    <w:p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hr-HR" w:eastAsia="fr-FR"/>
        </w:rPr>
      </w:pPr>
    </w:p>
    <w:p w:rsidR="009679AF" w:rsidRPr="00604DA4" w:rsidRDefault="009679AF" w:rsidP="00B83891">
      <w:pPr>
        <w:widowControl w:val="0"/>
        <w:autoSpaceDE w:val="0"/>
        <w:autoSpaceDN w:val="0"/>
        <w:adjustRightInd w:val="0"/>
        <w:rPr>
          <w:rFonts w:ascii="Arial" w:hAnsi="Arial" w:cs="Arial"/>
          <w:i/>
          <w:spacing w:val="20"/>
          <w:lang w:val="bg-BG" w:eastAsia="fr-FR"/>
        </w:rPr>
      </w:pPr>
      <w:r w:rsidRPr="00604DA4">
        <w:rPr>
          <w:rFonts w:ascii="Arial" w:hAnsi="Arial" w:cs="Arial"/>
          <w:spacing w:val="20"/>
          <w:lang w:val="hr-HR" w:eastAsia="fr-FR"/>
        </w:rPr>
        <w:t>Ovlaštena osoba</w:t>
      </w:r>
      <w:r w:rsidRPr="00604DA4">
        <w:rPr>
          <w:rFonts w:ascii="Arial" w:hAnsi="Arial" w:cs="Arial"/>
          <w:spacing w:val="20"/>
          <w:lang w:val="bg-BG" w:eastAsia="fr-FR"/>
        </w:rPr>
        <w:t xml:space="preserve"> </w:t>
      </w:r>
      <w:r>
        <w:rPr>
          <w:rFonts w:ascii="Arial" w:hAnsi="Arial" w:cs="Arial"/>
          <w:spacing w:val="20"/>
          <w:lang w:val="hr-HR" w:eastAsia="fr-FR"/>
        </w:rPr>
        <w:t>prijavitelja</w:t>
      </w:r>
      <w:r w:rsidRPr="00604DA4">
        <w:rPr>
          <w:rFonts w:ascii="Arial" w:hAnsi="Arial" w:cs="Arial"/>
          <w:spacing w:val="20"/>
          <w:lang w:val="hr-HR" w:eastAsia="fr-FR"/>
        </w:rPr>
        <w:t xml:space="preserve">: </w:t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lang w:val="bg-BG" w:eastAsia="fr-FR"/>
        </w:rPr>
      </w:pPr>
      <w:r w:rsidRPr="00604DA4">
        <w:rPr>
          <w:rFonts w:ascii="Arial" w:hAnsi="Arial" w:cs="Arial"/>
          <w:lang w:val="bg-BG" w:eastAsia="fr-FR"/>
        </w:rPr>
        <w:tab/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8"/>
          <w:lang w:val="hr-HR" w:eastAsia="fr-FR"/>
        </w:rPr>
      </w:pPr>
      <w:r w:rsidRPr="00604DA4">
        <w:rPr>
          <w:rFonts w:ascii="Arial" w:hAnsi="Arial" w:cs="Arial"/>
          <w:b/>
          <w:bCs/>
          <w:sz w:val="24"/>
          <w:szCs w:val="28"/>
          <w:lang w:val="hr-HR" w:eastAsia="fr-FR"/>
        </w:rPr>
        <w:t>Izjavljujem</w:t>
      </w:r>
    </w:p>
    <w:p w:rsidR="009679AF" w:rsidRPr="00604DA4" w:rsidRDefault="009679AF" w:rsidP="00604DA4">
      <w:pPr>
        <w:jc w:val="both"/>
        <w:rPr>
          <w:rFonts w:ascii="Arial" w:hAnsi="Arial" w:cs="Arial"/>
          <w:lang w:val="ru-RU" w:eastAsia="fr-FR"/>
        </w:rPr>
      </w:pPr>
    </w:p>
    <w:p w:rsidR="009679AF" w:rsidRDefault="009679AF" w:rsidP="00604DA4">
      <w:pPr>
        <w:spacing w:before="240" w:after="240"/>
        <w:ind w:firstLine="708"/>
        <w:jc w:val="both"/>
        <w:rPr>
          <w:rFonts w:ascii="Arial" w:hAnsi="Arial" w:cs="Arial"/>
          <w:spacing w:val="20"/>
          <w:szCs w:val="24"/>
          <w:lang w:val="hr-HR" w:eastAsia="fr-FR"/>
        </w:rPr>
      </w:pP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da aktivnosti uključene u navedeni projekt i troškovi 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vezani uz iste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 ne podliježu dvostrukom financiranju iz drugih projekata, programa ili sustava financiranja </w:t>
      </w:r>
      <w:r w:rsidRPr="00604DA4">
        <w:rPr>
          <w:rFonts w:ascii="Arial" w:hAnsi="Arial" w:cs="Arial"/>
          <w:spacing w:val="20"/>
          <w:sz w:val="22"/>
          <w:szCs w:val="24"/>
          <w:lang w:val="bg-BG" w:eastAsia="fr-FR"/>
        </w:rPr>
        <w:t>iz javnih sredstava državnog proračuna i/ili proračuna Europske Unije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, svjestan kaznene odgovorn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o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sti prema Kaznenom zakonu</w:t>
      </w:r>
      <w:r w:rsidRPr="009E49E2">
        <w:rPr>
          <w:lang w:val="bg-BG"/>
        </w:rPr>
        <w:t xml:space="preserve"> 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(Narodne novine, br. 125/11. 144/12), 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član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ku 258. Subvencijska prijevara</w:t>
      </w:r>
      <w:r w:rsidRPr="00604DA4">
        <w:rPr>
          <w:rFonts w:ascii="Arial" w:hAnsi="Arial" w:cs="Arial"/>
          <w:spacing w:val="20"/>
          <w:szCs w:val="24"/>
          <w:lang w:val="hr-HR" w:eastAsia="fr-FR"/>
        </w:rPr>
        <w:t>.</w:t>
      </w:r>
    </w:p>
    <w:p w:rsidR="009679AF" w:rsidRPr="00604DA4" w:rsidRDefault="009679AF" w:rsidP="00604DA4">
      <w:pPr>
        <w:spacing w:before="240" w:after="240"/>
        <w:ind w:firstLine="708"/>
        <w:jc w:val="both"/>
        <w:rPr>
          <w:rFonts w:ascii="Arial" w:hAnsi="Arial" w:cs="Arial"/>
          <w:spacing w:val="20"/>
          <w:sz w:val="24"/>
          <w:szCs w:val="24"/>
          <w:lang w:val="hr-HR" w:eastAsia="fr-FR"/>
        </w:rPr>
      </w:pPr>
    </w:p>
    <w:p w:rsidR="009679AF" w:rsidRPr="00604DA4" w:rsidRDefault="009679AF" w:rsidP="00604DA4">
      <w:pPr>
        <w:rPr>
          <w:rFonts w:ascii="Arial" w:hAnsi="Arial" w:cs="Arial"/>
          <w:sz w:val="24"/>
          <w:szCs w:val="24"/>
          <w:lang w:val="ru-RU" w:eastAsia="fr-FR"/>
        </w:rPr>
      </w:pPr>
      <w:r w:rsidRPr="00604DA4">
        <w:rPr>
          <w:rFonts w:ascii="Arial" w:hAnsi="Arial" w:cs="Arial"/>
          <w:sz w:val="24"/>
          <w:szCs w:val="24"/>
          <w:lang w:val="en-GB" w:eastAsia="fr-FR"/>
        </w:rPr>
        <w:t> </w:t>
      </w:r>
      <w:r w:rsidRPr="00604DA4">
        <w:rPr>
          <w:rFonts w:ascii="Arial" w:hAnsi="Arial" w:cs="Arial"/>
          <w:sz w:val="24"/>
          <w:szCs w:val="24"/>
          <w:lang w:val="ru-RU" w:eastAsia="fr-FR"/>
        </w:rPr>
        <w:t xml:space="preserve"> </w:t>
      </w:r>
    </w:p>
    <w:tbl>
      <w:tblPr>
        <w:tblW w:w="0" w:type="auto"/>
        <w:tblLook w:val="00A0"/>
      </w:tblPr>
      <w:tblGrid>
        <w:gridCol w:w="4643"/>
        <w:gridCol w:w="4643"/>
      </w:tblGrid>
      <w:tr w:rsidR="009679AF" w:rsidTr="0075187D">
        <w:trPr>
          <w:trHeight w:val="737"/>
        </w:trPr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b/>
                <w:lang w:val="hr-HR" w:eastAsia="fr-FR"/>
              </w:rPr>
              <w:t xml:space="preserve">Datum </w:t>
            </w:r>
            <w:r w:rsidRPr="0075187D">
              <w:rPr>
                <w:rFonts w:ascii="Arial" w:hAnsi="Arial" w:cs="Arial"/>
                <w:b/>
                <w:lang w:val="bg-BG" w:eastAsia="fr-FR"/>
              </w:rPr>
              <w:t xml:space="preserve">: </w:t>
            </w:r>
          </w:p>
        </w:tc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b/>
                <w:lang w:val="hr-HR" w:eastAsia="fr-FR"/>
              </w:rPr>
              <w:t>Potpisnik</w:t>
            </w:r>
            <w:r w:rsidRPr="0075187D">
              <w:rPr>
                <w:rFonts w:ascii="Arial" w:hAnsi="Arial" w:cs="Arial"/>
                <w:b/>
                <w:lang w:val="bg-BG" w:eastAsia="fr-FR"/>
              </w:rPr>
              <w:t>:</w:t>
            </w:r>
          </w:p>
        </w:tc>
      </w:tr>
      <w:tr w:rsidR="009679AF" w:rsidTr="0075187D">
        <w:trPr>
          <w:trHeight w:val="737"/>
        </w:trPr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spacing w:val="20"/>
                <w:lang w:val="bg-BG" w:eastAsia="fr-FR"/>
              </w:rPr>
              <w:t>..............................</w:t>
            </w:r>
          </w:p>
        </w:tc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bg-BG" w:eastAsia="fr-FR"/>
              </w:rPr>
            </w:pPr>
            <w:r w:rsidRPr="0075187D">
              <w:rPr>
                <w:rFonts w:ascii="Arial" w:hAnsi="Arial" w:cs="Arial"/>
                <w:spacing w:val="20"/>
                <w:lang w:val="bg-BG" w:eastAsia="fr-FR"/>
              </w:rPr>
              <w:t>................................................</w:t>
            </w:r>
          </w:p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spacing w:val="20"/>
                <w:lang w:val="hr-HR" w:eastAsia="fr-FR"/>
              </w:rPr>
              <w:t>Položaj ovlaštene osobe</w:t>
            </w:r>
            <w:r w:rsidRPr="0075187D">
              <w:rPr>
                <w:rFonts w:ascii="Arial" w:hAnsi="Arial" w:cs="Arial"/>
                <w:spacing w:val="20"/>
                <w:lang w:val="bg-BG" w:eastAsia="fr-FR"/>
              </w:rPr>
              <w:t xml:space="preserve"> </w:t>
            </w:r>
            <w:r w:rsidRPr="0075187D">
              <w:rPr>
                <w:rFonts w:ascii="Arial" w:hAnsi="Arial" w:cs="Arial"/>
                <w:spacing w:val="20"/>
                <w:lang w:val="hr-HR" w:eastAsia="fr-FR"/>
              </w:rPr>
              <w:t>prijavitelja</w:t>
            </w:r>
          </w:p>
        </w:tc>
      </w:tr>
    </w:tbl>
    <w:p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hr-HR" w:eastAsia="fr-FR"/>
        </w:rPr>
      </w:pPr>
    </w:p>
    <w:p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hr-HR" w:eastAsia="fr-FR"/>
        </w:rPr>
      </w:pPr>
    </w:p>
    <w:p w:rsidR="009679AF" w:rsidRDefault="009679AF" w:rsidP="00272400">
      <w:pPr>
        <w:widowControl w:val="0"/>
        <w:autoSpaceDE w:val="0"/>
        <w:autoSpaceDN w:val="0"/>
        <w:adjustRightInd w:val="0"/>
        <w:rPr>
          <w:rFonts w:ascii="Arial" w:hAnsi="Arial" w:cs="Arial"/>
          <w:i/>
          <w:spacing w:val="20"/>
          <w:lang w:val="hr-HR" w:eastAsia="fr-FR"/>
        </w:rPr>
      </w:pPr>
    </w:p>
    <w:sectPr w:rsidR="009679AF" w:rsidSect="00272400">
      <w:headerReference w:type="default" r:id="rId7"/>
      <w:pgSz w:w="11906" w:h="16838"/>
      <w:pgMar w:top="1135" w:right="1134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9AF" w:rsidRDefault="009679AF">
      <w:r>
        <w:separator/>
      </w:r>
    </w:p>
  </w:endnote>
  <w:endnote w:type="continuationSeparator" w:id="0">
    <w:p w:rsidR="009679AF" w:rsidRDefault="00967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9AF" w:rsidRDefault="009679AF">
      <w:r>
        <w:separator/>
      </w:r>
    </w:p>
  </w:footnote>
  <w:footnote w:type="continuationSeparator" w:id="0">
    <w:p w:rsidR="009679AF" w:rsidRDefault="00967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AF" w:rsidRPr="009E49E2" w:rsidRDefault="009679AF" w:rsidP="009E49E2">
    <w:pPr>
      <w:pStyle w:val="Header"/>
      <w:jc w:val="center"/>
      <w:rPr>
        <w:rFonts w:ascii="Calibri" w:hAnsi="Calibri"/>
        <w:b/>
        <w:sz w:val="22"/>
        <w:szCs w:val="22"/>
        <w:lang w:val="hr-HR"/>
      </w:rPr>
    </w:pPr>
    <w:r>
      <w:rPr>
        <w:rFonts w:ascii="Calibri" w:hAnsi="Calibri"/>
        <w:b/>
        <w:sz w:val="22"/>
        <w:szCs w:val="22"/>
        <w:lang w:val="hr-HR"/>
      </w:rPr>
      <w:t>Prilog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114"/>
    <w:multiLevelType w:val="hybridMultilevel"/>
    <w:tmpl w:val="7D9C54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806888"/>
    <w:multiLevelType w:val="hybridMultilevel"/>
    <w:tmpl w:val="CDBAD2E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1F6E7AFD"/>
    <w:multiLevelType w:val="hybridMultilevel"/>
    <w:tmpl w:val="43C8D3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2552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EEA0388"/>
    <w:multiLevelType w:val="hybridMultilevel"/>
    <w:tmpl w:val="EE2801D6"/>
    <w:lvl w:ilvl="0" w:tplc="BDC49D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7B5EED"/>
    <w:multiLevelType w:val="hybridMultilevel"/>
    <w:tmpl w:val="D0340D4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5ED140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63129C9"/>
    <w:multiLevelType w:val="hybridMultilevel"/>
    <w:tmpl w:val="817A8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D53204"/>
    <w:multiLevelType w:val="singleLevel"/>
    <w:tmpl w:val="11623E76"/>
    <w:lvl w:ilvl="0">
      <w:start w:val="44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42190B76"/>
    <w:multiLevelType w:val="hybridMultilevel"/>
    <w:tmpl w:val="7940EBD8"/>
    <w:lvl w:ilvl="0" w:tplc="944458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AB6609"/>
    <w:multiLevelType w:val="hybridMultilevel"/>
    <w:tmpl w:val="A38E2896"/>
    <w:lvl w:ilvl="0" w:tplc="90C43DC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F65286C"/>
    <w:multiLevelType w:val="hybridMultilevel"/>
    <w:tmpl w:val="2F1007CA"/>
    <w:lvl w:ilvl="0" w:tplc="2DF0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8A526B"/>
    <w:multiLevelType w:val="hybridMultilevel"/>
    <w:tmpl w:val="42DC6D54"/>
    <w:lvl w:ilvl="0" w:tplc="A880B7C8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032187B"/>
    <w:multiLevelType w:val="singleLevel"/>
    <w:tmpl w:val="D690D5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4EC00A3"/>
    <w:multiLevelType w:val="hybridMultilevel"/>
    <w:tmpl w:val="177EAA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6760E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D2737AF"/>
    <w:multiLevelType w:val="hybridMultilevel"/>
    <w:tmpl w:val="CBA89F2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8C7078"/>
    <w:multiLevelType w:val="hybridMultilevel"/>
    <w:tmpl w:val="F708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E43B21"/>
    <w:multiLevelType w:val="hybridMultilevel"/>
    <w:tmpl w:val="6C322D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EF0383"/>
    <w:multiLevelType w:val="hybridMultilevel"/>
    <w:tmpl w:val="C26E7D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54482D"/>
    <w:multiLevelType w:val="hybridMultilevel"/>
    <w:tmpl w:val="6DFA9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15"/>
  </w:num>
  <w:num w:numId="6">
    <w:abstractNumId w:val="18"/>
  </w:num>
  <w:num w:numId="7">
    <w:abstractNumId w:val="1"/>
  </w:num>
  <w:num w:numId="8">
    <w:abstractNumId w:val="14"/>
  </w:num>
  <w:num w:numId="9">
    <w:abstractNumId w:val="11"/>
  </w:num>
  <w:num w:numId="10">
    <w:abstractNumId w:val="16"/>
  </w:num>
  <w:num w:numId="11">
    <w:abstractNumId w:val="7"/>
  </w:num>
  <w:num w:numId="12">
    <w:abstractNumId w:val="10"/>
  </w:num>
  <w:num w:numId="13">
    <w:abstractNumId w:val="9"/>
  </w:num>
  <w:num w:numId="14">
    <w:abstractNumId w:val="20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  <w:num w:numId="19">
    <w:abstractNumId w:val="19"/>
  </w:num>
  <w:num w:numId="20">
    <w:abstractNumId w:val="1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049"/>
    <w:rsid w:val="00000325"/>
    <w:rsid w:val="00007088"/>
    <w:rsid w:val="00024A1B"/>
    <w:rsid w:val="00025425"/>
    <w:rsid w:val="0002637D"/>
    <w:rsid w:val="0002789D"/>
    <w:rsid w:val="000454E2"/>
    <w:rsid w:val="00076CD9"/>
    <w:rsid w:val="00080B9C"/>
    <w:rsid w:val="00082CB3"/>
    <w:rsid w:val="00083E1D"/>
    <w:rsid w:val="00084340"/>
    <w:rsid w:val="00086257"/>
    <w:rsid w:val="0009273B"/>
    <w:rsid w:val="000A13E7"/>
    <w:rsid w:val="000A3D26"/>
    <w:rsid w:val="000A7594"/>
    <w:rsid w:val="000B5E5F"/>
    <w:rsid w:val="000B7258"/>
    <w:rsid w:val="000D3F6E"/>
    <w:rsid w:val="000D73B1"/>
    <w:rsid w:val="000E70BE"/>
    <w:rsid w:val="000F1F82"/>
    <w:rsid w:val="000F4C17"/>
    <w:rsid w:val="001058DA"/>
    <w:rsid w:val="00112D33"/>
    <w:rsid w:val="001253BC"/>
    <w:rsid w:val="001355FA"/>
    <w:rsid w:val="00135914"/>
    <w:rsid w:val="00142631"/>
    <w:rsid w:val="001505F5"/>
    <w:rsid w:val="001619D6"/>
    <w:rsid w:val="00165F4F"/>
    <w:rsid w:val="0016671B"/>
    <w:rsid w:val="00167929"/>
    <w:rsid w:val="001725D3"/>
    <w:rsid w:val="00172A55"/>
    <w:rsid w:val="00174B8A"/>
    <w:rsid w:val="00174F45"/>
    <w:rsid w:val="0018025A"/>
    <w:rsid w:val="001914DD"/>
    <w:rsid w:val="00193FA8"/>
    <w:rsid w:val="00197AD1"/>
    <w:rsid w:val="001B4A0E"/>
    <w:rsid w:val="001C245F"/>
    <w:rsid w:val="001C5658"/>
    <w:rsid w:val="001D77E4"/>
    <w:rsid w:val="001F5D1D"/>
    <w:rsid w:val="001F6801"/>
    <w:rsid w:val="00204CC1"/>
    <w:rsid w:val="0020786D"/>
    <w:rsid w:val="00222A27"/>
    <w:rsid w:val="002307A3"/>
    <w:rsid w:val="00236AA5"/>
    <w:rsid w:val="0025409F"/>
    <w:rsid w:val="00272400"/>
    <w:rsid w:val="0027245D"/>
    <w:rsid w:val="0027286F"/>
    <w:rsid w:val="002732B7"/>
    <w:rsid w:val="00281FCB"/>
    <w:rsid w:val="00284DB7"/>
    <w:rsid w:val="0028727A"/>
    <w:rsid w:val="002B229A"/>
    <w:rsid w:val="002C79A2"/>
    <w:rsid w:val="002D270F"/>
    <w:rsid w:val="002D3C57"/>
    <w:rsid w:val="002D42A0"/>
    <w:rsid w:val="002F510E"/>
    <w:rsid w:val="00312F03"/>
    <w:rsid w:val="003177DF"/>
    <w:rsid w:val="003454A0"/>
    <w:rsid w:val="003533A9"/>
    <w:rsid w:val="0039076F"/>
    <w:rsid w:val="00390C34"/>
    <w:rsid w:val="00393148"/>
    <w:rsid w:val="003B6733"/>
    <w:rsid w:val="003C1508"/>
    <w:rsid w:val="003C7AD4"/>
    <w:rsid w:val="003D4B47"/>
    <w:rsid w:val="003D6DF0"/>
    <w:rsid w:val="0040568F"/>
    <w:rsid w:val="004069A1"/>
    <w:rsid w:val="0041384B"/>
    <w:rsid w:val="00415C5D"/>
    <w:rsid w:val="00423B27"/>
    <w:rsid w:val="00432E8D"/>
    <w:rsid w:val="004545D0"/>
    <w:rsid w:val="0049163D"/>
    <w:rsid w:val="004A0626"/>
    <w:rsid w:val="004A5979"/>
    <w:rsid w:val="004C1BC6"/>
    <w:rsid w:val="004D5367"/>
    <w:rsid w:val="004E7057"/>
    <w:rsid w:val="004E7717"/>
    <w:rsid w:val="00500977"/>
    <w:rsid w:val="00504915"/>
    <w:rsid w:val="0050621E"/>
    <w:rsid w:val="00515E07"/>
    <w:rsid w:val="005234B2"/>
    <w:rsid w:val="005252C4"/>
    <w:rsid w:val="0052622C"/>
    <w:rsid w:val="00545221"/>
    <w:rsid w:val="0055138D"/>
    <w:rsid w:val="00555DD6"/>
    <w:rsid w:val="005872E8"/>
    <w:rsid w:val="00590851"/>
    <w:rsid w:val="00590BD9"/>
    <w:rsid w:val="005952FE"/>
    <w:rsid w:val="005B3162"/>
    <w:rsid w:val="005B3447"/>
    <w:rsid w:val="005C32AB"/>
    <w:rsid w:val="005D060C"/>
    <w:rsid w:val="005D0B90"/>
    <w:rsid w:val="005D3368"/>
    <w:rsid w:val="005D43B6"/>
    <w:rsid w:val="005D682E"/>
    <w:rsid w:val="005E0F7C"/>
    <w:rsid w:val="005E647F"/>
    <w:rsid w:val="00604DA4"/>
    <w:rsid w:val="006125A0"/>
    <w:rsid w:val="00617939"/>
    <w:rsid w:val="006915EA"/>
    <w:rsid w:val="006B434B"/>
    <w:rsid w:val="006C25AE"/>
    <w:rsid w:val="006C2A61"/>
    <w:rsid w:val="006C4591"/>
    <w:rsid w:val="006D0F44"/>
    <w:rsid w:val="006D6B9B"/>
    <w:rsid w:val="006F10F2"/>
    <w:rsid w:val="007111F2"/>
    <w:rsid w:val="007237DE"/>
    <w:rsid w:val="00741E41"/>
    <w:rsid w:val="00744516"/>
    <w:rsid w:val="0075187D"/>
    <w:rsid w:val="00752DEE"/>
    <w:rsid w:val="00755AB0"/>
    <w:rsid w:val="00756D87"/>
    <w:rsid w:val="007671BC"/>
    <w:rsid w:val="00770D13"/>
    <w:rsid w:val="00771836"/>
    <w:rsid w:val="00772782"/>
    <w:rsid w:val="00782A9C"/>
    <w:rsid w:val="00782AC9"/>
    <w:rsid w:val="0079177F"/>
    <w:rsid w:val="007978ED"/>
    <w:rsid w:val="007A3559"/>
    <w:rsid w:val="007A43D8"/>
    <w:rsid w:val="007C15BA"/>
    <w:rsid w:val="007C2C8A"/>
    <w:rsid w:val="007C469C"/>
    <w:rsid w:val="007C61DB"/>
    <w:rsid w:val="007C706F"/>
    <w:rsid w:val="007E06CB"/>
    <w:rsid w:val="007E1F0D"/>
    <w:rsid w:val="007E5C3C"/>
    <w:rsid w:val="007F7DFC"/>
    <w:rsid w:val="00807B36"/>
    <w:rsid w:val="00821D0D"/>
    <w:rsid w:val="008310DC"/>
    <w:rsid w:val="008321AC"/>
    <w:rsid w:val="00836A0C"/>
    <w:rsid w:val="008400CE"/>
    <w:rsid w:val="00844126"/>
    <w:rsid w:val="00854EF5"/>
    <w:rsid w:val="00861229"/>
    <w:rsid w:val="008649B4"/>
    <w:rsid w:val="00871473"/>
    <w:rsid w:val="008907BB"/>
    <w:rsid w:val="008A17C9"/>
    <w:rsid w:val="008A27E5"/>
    <w:rsid w:val="008A38A6"/>
    <w:rsid w:val="008A4208"/>
    <w:rsid w:val="008C3323"/>
    <w:rsid w:val="008C454C"/>
    <w:rsid w:val="008D15A9"/>
    <w:rsid w:val="008D31F7"/>
    <w:rsid w:val="008E717D"/>
    <w:rsid w:val="008F085A"/>
    <w:rsid w:val="008F504C"/>
    <w:rsid w:val="0090682A"/>
    <w:rsid w:val="00932ACE"/>
    <w:rsid w:val="00932CFE"/>
    <w:rsid w:val="009364B7"/>
    <w:rsid w:val="009376AA"/>
    <w:rsid w:val="009514BE"/>
    <w:rsid w:val="00951627"/>
    <w:rsid w:val="009558B0"/>
    <w:rsid w:val="00961B5C"/>
    <w:rsid w:val="009679AF"/>
    <w:rsid w:val="00976FA8"/>
    <w:rsid w:val="009A5773"/>
    <w:rsid w:val="009B630A"/>
    <w:rsid w:val="009C6E23"/>
    <w:rsid w:val="009E49E2"/>
    <w:rsid w:val="009E7D3B"/>
    <w:rsid w:val="009F4547"/>
    <w:rsid w:val="009F4575"/>
    <w:rsid w:val="009F7397"/>
    <w:rsid w:val="00A104C5"/>
    <w:rsid w:val="00A1268E"/>
    <w:rsid w:val="00A227E6"/>
    <w:rsid w:val="00A30C75"/>
    <w:rsid w:val="00A3620D"/>
    <w:rsid w:val="00A440E4"/>
    <w:rsid w:val="00A50E57"/>
    <w:rsid w:val="00A56290"/>
    <w:rsid w:val="00A72662"/>
    <w:rsid w:val="00A81D17"/>
    <w:rsid w:val="00A91A7E"/>
    <w:rsid w:val="00A94786"/>
    <w:rsid w:val="00A947DD"/>
    <w:rsid w:val="00AB5B88"/>
    <w:rsid w:val="00AD01ED"/>
    <w:rsid w:val="00AD7ABD"/>
    <w:rsid w:val="00AE1358"/>
    <w:rsid w:val="00AE1BEE"/>
    <w:rsid w:val="00AE7D1E"/>
    <w:rsid w:val="00B0304A"/>
    <w:rsid w:val="00B1568A"/>
    <w:rsid w:val="00B30611"/>
    <w:rsid w:val="00B43F25"/>
    <w:rsid w:val="00B4567B"/>
    <w:rsid w:val="00B50C65"/>
    <w:rsid w:val="00B6199D"/>
    <w:rsid w:val="00B72414"/>
    <w:rsid w:val="00B73BDE"/>
    <w:rsid w:val="00B75E57"/>
    <w:rsid w:val="00B83891"/>
    <w:rsid w:val="00B87CA1"/>
    <w:rsid w:val="00B903E4"/>
    <w:rsid w:val="00B905E2"/>
    <w:rsid w:val="00B95475"/>
    <w:rsid w:val="00B968F8"/>
    <w:rsid w:val="00BA0DD8"/>
    <w:rsid w:val="00BA6579"/>
    <w:rsid w:val="00BB04FA"/>
    <w:rsid w:val="00BC75EC"/>
    <w:rsid w:val="00BF0F65"/>
    <w:rsid w:val="00BF32CE"/>
    <w:rsid w:val="00BF5049"/>
    <w:rsid w:val="00C02B21"/>
    <w:rsid w:val="00C07C6A"/>
    <w:rsid w:val="00C2027C"/>
    <w:rsid w:val="00C31059"/>
    <w:rsid w:val="00C31635"/>
    <w:rsid w:val="00C320F7"/>
    <w:rsid w:val="00C50A6B"/>
    <w:rsid w:val="00C619B1"/>
    <w:rsid w:val="00C646B6"/>
    <w:rsid w:val="00C8009F"/>
    <w:rsid w:val="00C83C2C"/>
    <w:rsid w:val="00C91951"/>
    <w:rsid w:val="00C9517C"/>
    <w:rsid w:val="00CA0C6F"/>
    <w:rsid w:val="00CA65AC"/>
    <w:rsid w:val="00CB1A76"/>
    <w:rsid w:val="00CC1A50"/>
    <w:rsid w:val="00CE2073"/>
    <w:rsid w:val="00CE36CC"/>
    <w:rsid w:val="00CF0951"/>
    <w:rsid w:val="00CF2736"/>
    <w:rsid w:val="00CF57EA"/>
    <w:rsid w:val="00CF6838"/>
    <w:rsid w:val="00D0540D"/>
    <w:rsid w:val="00D11591"/>
    <w:rsid w:val="00D16C2B"/>
    <w:rsid w:val="00D27D1C"/>
    <w:rsid w:val="00D339C4"/>
    <w:rsid w:val="00D349A4"/>
    <w:rsid w:val="00D34EC2"/>
    <w:rsid w:val="00D37BF9"/>
    <w:rsid w:val="00D76B0B"/>
    <w:rsid w:val="00D8793F"/>
    <w:rsid w:val="00D94992"/>
    <w:rsid w:val="00DA5573"/>
    <w:rsid w:val="00DA6C5C"/>
    <w:rsid w:val="00DB309D"/>
    <w:rsid w:val="00DB4196"/>
    <w:rsid w:val="00DB6859"/>
    <w:rsid w:val="00DC7C4E"/>
    <w:rsid w:val="00DD005E"/>
    <w:rsid w:val="00DD3EBD"/>
    <w:rsid w:val="00DE6F68"/>
    <w:rsid w:val="00DF2CBB"/>
    <w:rsid w:val="00E132E5"/>
    <w:rsid w:val="00E15C2A"/>
    <w:rsid w:val="00E40F6F"/>
    <w:rsid w:val="00E433E8"/>
    <w:rsid w:val="00E52DD9"/>
    <w:rsid w:val="00E54302"/>
    <w:rsid w:val="00E648F7"/>
    <w:rsid w:val="00E76B45"/>
    <w:rsid w:val="00E85DF9"/>
    <w:rsid w:val="00EB0C75"/>
    <w:rsid w:val="00EC5D89"/>
    <w:rsid w:val="00EE45FD"/>
    <w:rsid w:val="00F022AD"/>
    <w:rsid w:val="00F16A7C"/>
    <w:rsid w:val="00F27E90"/>
    <w:rsid w:val="00F3513A"/>
    <w:rsid w:val="00F36B9F"/>
    <w:rsid w:val="00F507A5"/>
    <w:rsid w:val="00F5613C"/>
    <w:rsid w:val="00F66147"/>
    <w:rsid w:val="00F80D85"/>
    <w:rsid w:val="00F91E0D"/>
    <w:rsid w:val="00F955A2"/>
    <w:rsid w:val="00F95D88"/>
    <w:rsid w:val="00FA6B55"/>
    <w:rsid w:val="00FB353F"/>
    <w:rsid w:val="00FD4D06"/>
    <w:rsid w:val="00FD4D3C"/>
    <w:rsid w:val="00FE12A0"/>
    <w:rsid w:val="00FE64FB"/>
    <w:rsid w:val="00FF2766"/>
    <w:rsid w:val="00FF3A68"/>
    <w:rsid w:val="00FF4441"/>
    <w:rsid w:val="00F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00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2ACE"/>
    <w:pPr>
      <w:keepNext/>
      <w:jc w:val="right"/>
      <w:outlineLvl w:val="0"/>
    </w:pPr>
    <w:rPr>
      <w:b/>
      <w:sz w:val="22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2ACE"/>
    <w:pPr>
      <w:keepNext/>
      <w:ind w:left="720" w:firstLine="720"/>
      <w:jc w:val="both"/>
      <w:outlineLvl w:val="1"/>
    </w:pPr>
    <w:rPr>
      <w:b/>
      <w:smallCaps/>
      <w:sz w:val="22"/>
      <w:lang w:val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62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AU"/>
    </w:rPr>
  </w:style>
  <w:style w:type="paragraph" w:styleId="BodyText">
    <w:name w:val="Body Text"/>
    <w:basedOn w:val="Normal"/>
    <w:link w:val="BodyTextChar"/>
    <w:uiPriority w:val="99"/>
    <w:rsid w:val="00932ACE"/>
    <w:pPr>
      <w:jc w:val="both"/>
    </w:pPr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771836"/>
    <w:pPr>
      <w:widowControl w:val="0"/>
      <w:tabs>
        <w:tab w:val="center" w:pos="4153"/>
        <w:tab w:val="right" w:pos="8306"/>
      </w:tabs>
      <w:jc w:val="both"/>
    </w:pPr>
    <w:rPr>
      <w:sz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A56290"/>
    <w:pPr>
      <w:tabs>
        <w:tab w:val="center" w:pos="4153"/>
        <w:tab w:val="right" w:pos="8306"/>
      </w:tabs>
    </w:pPr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E43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/>
    </w:rPr>
  </w:style>
  <w:style w:type="character" w:styleId="Hyperlink">
    <w:name w:val="Hyperlink"/>
    <w:basedOn w:val="DefaultParagraphFont"/>
    <w:uiPriority w:val="99"/>
    <w:rsid w:val="00AD01ED"/>
    <w:rPr>
      <w:rFonts w:cs="Times New Roman"/>
      <w:color w:val="0000FF"/>
      <w:u w:val="single"/>
    </w:rPr>
  </w:style>
  <w:style w:type="paragraph" w:customStyle="1" w:styleId="CharChar2CharChar1">
    <w:name w:val="Char Char2 Char Char1"/>
    <w:basedOn w:val="Normal"/>
    <w:uiPriority w:val="99"/>
    <w:rsid w:val="00AD01ED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6B434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DD3EBD"/>
    <w:rPr>
      <w:rFonts w:ascii="Tahoma" w:hAnsi="Tahoma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DD3EBD"/>
    <w:rPr>
      <w:rFonts w:ascii="Tahoma" w:hAnsi="Tahoma" w:cs="Times New Roman"/>
      <w:sz w:val="16"/>
      <w:lang w:val="en-AU"/>
    </w:rPr>
  </w:style>
  <w:style w:type="character" w:styleId="Strong">
    <w:name w:val="Strong"/>
    <w:basedOn w:val="DefaultParagraphFont"/>
    <w:uiPriority w:val="99"/>
    <w:qFormat/>
    <w:rsid w:val="00B905E2"/>
    <w:rPr>
      <w:rFonts w:cs="Times New Roman"/>
      <w:b/>
    </w:rPr>
  </w:style>
  <w:style w:type="paragraph" w:styleId="NoSpacing">
    <w:name w:val="No Spacing"/>
    <w:uiPriority w:val="99"/>
    <w:qFormat/>
    <w:rsid w:val="00E15C2A"/>
    <w:rPr>
      <w:sz w:val="20"/>
      <w:szCs w:val="20"/>
      <w:lang w:val="en-AU"/>
    </w:rPr>
  </w:style>
  <w:style w:type="table" w:styleId="TableGrid">
    <w:name w:val="Table Grid"/>
    <w:basedOn w:val="TableNormal"/>
    <w:uiPriority w:val="99"/>
    <w:rsid w:val="002724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120</Words>
  <Characters>687</Characters>
  <Application>Microsoft Office Outlook</Application>
  <DocSecurity>0</DocSecurity>
  <Lines>0</Lines>
  <Paragraphs>0</Paragraphs>
  <ScaleCrop>false</ScaleCrop>
  <Company>hv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</dc:creator>
  <cp:keywords/>
  <dc:description/>
  <cp:lastModifiedBy>Nikolina Trontl</cp:lastModifiedBy>
  <cp:revision>2</cp:revision>
  <cp:lastPrinted>2011-12-02T15:00:00Z</cp:lastPrinted>
  <dcterms:created xsi:type="dcterms:W3CDTF">2013-12-17T08:50:00Z</dcterms:created>
  <dcterms:modified xsi:type="dcterms:W3CDTF">2013-12-17T08:50:00Z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a4efa247-63ab-42b5-af2b-25d9502e1cf7</vt:lpwstr>
  </property>
  <property fmtid="{D5CDD505-2E9C-101B-9397-08002B2CF9AE}" pid="3" name="ContentTypeId">
    <vt:lpwstr>0x0101002465D5573C554E4DB8974227DAE53BCB000D222E36D0C4CB4B9DB065F36F3D9036</vt:lpwstr>
  </property>
  <property fmtid="{D5CDD505-2E9C-101B-9397-08002B2CF9AE}" pid="4" name="Tag">
    <vt:lpwstr/>
  </property>
  <property fmtid="{D5CDD505-2E9C-101B-9397-08002B2CF9AE}" pid="5" name="RegHo">
    <vt:lpwstr/>
  </property>
  <property fmtid="{D5CDD505-2E9C-101B-9397-08002B2CF9AE}" pid="6" name="Programme code">
    <vt:lpwstr/>
  </property>
  <property fmtid="{D5CDD505-2E9C-101B-9397-08002B2CF9AE}" pid="7" name="ProcessID">
    <vt:lpwstr/>
  </property>
  <property fmtid="{D5CDD505-2E9C-101B-9397-08002B2CF9AE}" pid="8" name="Project code">
    <vt:lpwstr/>
  </property>
  <property fmtid="{D5CDD505-2E9C-101B-9397-08002B2CF9AE}" pid="9" name="IPA Document Type">
    <vt:lpwstr>Filled</vt:lpwstr>
  </property>
  <property fmtid="{D5CDD505-2E9C-101B-9397-08002B2CF9AE}" pid="10" name="Document Description">
    <vt:lpwstr/>
  </property>
  <property fmtid="{D5CDD505-2E9C-101B-9397-08002B2CF9AE}" pid="11" name="Document Category">
    <vt:lpwstr/>
  </property>
  <property fmtid="{D5CDD505-2E9C-101B-9397-08002B2CF9AE}" pid="12" name="Phase">
    <vt:lpwstr/>
  </property>
  <property fmtid="{D5CDD505-2E9C-101B-9397-08002B2CF9AE}" pid="13" name="Activity code">
    <vt:lpwstr/>
  </property>
  <property fmtid="{D5CDD505-2E9C-101B-9397-08002B2CF9AE}" pid="14" name="Contract number">
    <vt:lpwstr/>
  </property>
  <property fmtid="{D5CDD505-2E9C-101B-9397-08002B2CF9AE}" pid="15" name="Document subject">
    <vt:lpwstr/>
  </property>
  <property fmtid="{D5CDD505-2E9C-101B-9397-08002B2CF9AE}" pid="16" name="Project">
    <vt:lpwstr/>
  </property>
  <property fmtid="{D5CDD505-2E9C-101B-9397-08002B2CF9AE}" pid="17" name="Sent To">
    <vt:lpwstr/>
  </property>
  <property fmtid="{D5CDD505-2E9C-101B-9397-08002B2CF9AE}" pid="18" name="Official">
    <vt:lpwstr>0</vt:lpwstr>
  </property>
  <property fmtid="{D5CDD505-2E9C-101B-9397-08002B2CF9AE}" pid="19" name="Sent from">
    <vt:lpwstr/>
  </property>
  <property fmtid="{D5CDD505-2E9C-101B-9397-08002B2CF9AE}" pid="20" name="IN/OUT">
    <vt:lpwstr/>
  </property>
  <property fmtid="{D5CDD505-2E9C-101B-9397-08002B2CF9AE}" pid="21" name="Archived">
    <vt:lpwstr>0</vt:lpwstr>
  </property>
  <property fmtid="{D5CDD505-2E9C-101B-9397-08002B2CF9AE}" pid="22" name="Class">
    <vt:lpwstr/>
  </property>
  <property fmtid="{D5CDD505-2E9C-101B-9397-08002B2CF9AE}" pid="23" name="EC Approced">
    <vt:lpwstr>0</vt:lpwstr>
  </property>
  <property fmtid="{D5CDD505-2E9C-101B-9397-08002B2CF9AE}" pid="24" name="Chapter">
    <vt:lpwstr/>
  </property>
  <property fmtid="{D5CDD505-2E9C-101B-9397-08002B2CF9AE}" pid="25" name="Submission No">
    <vt:lpwstr/>
  </property>
  <property fmtid="{D5CDD505-2E9C-101B-9397-08002B2CF9AE}" pid="26" name="ProcessInstance">
    <vt:lpwstr/>
  </property>
  <property fmtid="{D5CDD505-2E9C-101B-9397-08002B2CF9AE}" pid="27" name="Year">
    <vt:lpwstr/>
  </property>
</Properties>
</file>